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2F696F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25pt;margin-top:-51.75pt;width:45.75pt;height:49.5pt;z-index:251659264">
            <v:textbox>
              <w:txbxContent>
                <w:p w:rsidR="002F696F" w:rsidRPr="002F696F" w:rsidRDefault="002F696F" w:rsidP="002F696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2F696F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18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การขอเปลี่ยนผู้ควบคุมงาน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2F696F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415FE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415FE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2F696F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045F37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การขอเปลี่ยนผู้ควบคุมงาน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5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การขอเปลี่ยนผู้ควบคุมงานในเขตพื้นที่องค์การบริหารส่วนตำบลเทอดไทย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ด้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รับใบอนุญาตจะบอกเลิกตัวผู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ควบคุมงานที่ไ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ด้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แจ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งชื่อไ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ว้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หรือผู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ควบคุมงานจะบอกเลิกการเ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ป็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นผู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ควบคุมงานใ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ห้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มีหนังสือแจ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งใ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ห้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ท้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องถิ่นทราบในกรณีที่มีการบอกเลิกผู้ควบคุมงานผู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ด้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รับใบอนุญาตต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องระงับการดําเนินการตามที่ได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รับอนุญาตไ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ว้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่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อนจนก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ว่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าจะได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มีหนังสือแ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จ้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งชื่อและส</w:t>
      </w:r>
      <w:r w:rsidR="00415FE4">
        <w:rPr>
          <w:rFonts w:ascii="Cordia New" w:hAnsiTheme="minorBidi" w:hint="cs"/>
          <w:noProof/>
          <w:sz w:val="32"/>
          <w:szCs w:val="32"/>
          <w:cs/>
          <w:lang w:bidi="th-TH"/>
        </w:rPr>
        <w:t>่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งหนังสือแสดงความยินยอมของ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ผู้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ควบคุมงานคนใหม</w:t>
      </w:r>
      <w:r w:rsidR="00415FE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>่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ห้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</w:t>
      </w:r>
      <w:r w:rsidR="00415FE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>ก่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lastRenderedPageBreak/>
        <w:t>เจ้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</w:t>
      </w:r>
      <w:r w:rsidR="00415FE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>ท้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องถิ่นแ</w:t>
      </w:r>
      <w:r w:rsidR="00415FE4">
        <w:rPr>
          <w:rFonts w:asciiTheme="minorBidi" w:hAnsiTheme="minorBidi" w:hint="cs"/>
          <w:noProof/>
          <w:sz w:val="32"/>
          <w:szCs w:val="32"/>
          <w:cs/>
          <w:lang w:bidi="th-TH"/>
        </w:rPr>
        <w:t>ล้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ยื่นขอเปลี่ยนผู้ควบคุมงานพร้อมเอกสาร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เจ้าพนักงานท้องถิ่นตรวจพิจารณาเอกสารประกอบการขอเปลี่ยนผู้ควบคุมงาน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ู้ขอเปลี่ยนผู้ควบคุมงานทราบ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นังสือที่ได้แจ้งให้ผู้ควบคุมงานคนเดิมทราบว่าได้บอกเลิกมิให้เป็นผู้ควบคุมงานแล้วพร้อมหลักฐานแสดงการรับทราบของผู้ควบคุมงานคนเดิ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5)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หนังสือแสดงความยินยอมของผู้ควบคุมงานคนใหม่ตามมาตรา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 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วรรคสอง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8)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สำเนาใบอนุญาตก่อสร้างดัดแปลงรื้อถอนหรือเคลื่อนย้าย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อาคารแล้วแต่กรณี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กรณีผู้ได้รับใบอนุญาตหรือใบรับแจ้งบอกเลิกผู้ควบคุมงานคนเดิมและแจ้งชื่อผู้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ควบคุมงานคนใหม่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สำเนาหนังสือแจ้งการบอกเลิกผู้ควบคุมงาน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7)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ควบคุมงานคนเดิมได้แจ้งบอกเลิกการเป็นผู้ควบคุมงานไว้แล้วและผู้ได้รับใบอนุญาตหรือใบรับแจ้งประสงค์จะแจ้งชื่อผู้ควบคุมงานคนใหม่ให้เจ้าพนักงานท้องถิ่นทราบ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กรุงเทพมหานครร้องเรียนผ่านกรมโยธาธิการและผังเมือง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(http://www.dpt.go.th)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6 : 02-299-4000)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ทางไปรษณีย์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(224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9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แขวงห้วยขวางเขตห้วยขวางกรุงเทพฯ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10320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218/1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6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แขวงสามเสนในเขตพญาไทกรุงเทพฯ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10400)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ศูนย์ดำรงธรรมกรมโยธาธิการและผังเมือง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lastRenderedPageBreak/>
              <w:t xml:space="preserve">6.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ตั้งอยู่ณศูนย์บริการข้อมูลข่าวสารของราชการถนนพระรามที่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6)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จังหวัดอื่นๆร้องเรียนต่อผู้ว่าราชการจังหวัด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ศูนย์ดำรงธรรมจังหวัดประจำจังหวัดทุกจังหวัด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25/07/2558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2F" w:rsidRDefault="003F752F" w:rsidP="00C81DB8">
      <w:pPr>
        <w:spacing w:after="0" w:line="240" w:lineRule="auto"/>
      </w:pPr>
      <w:r>
        <w:separator/>
      </w:r>
    </w:p>
  </w:endnote>
  <w:endnote w:type="continuationSeparator" w:id="1">
    <w:p w:rsidR="003F752F" w:rsidRDefault="003F752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2F" w:rsidRDefault="003F752F" w:rsidP="00C81DB8">
      <w:pPr>
        <w:spacing w:after="0" w:line="240" w:lineRule="auto"/>
      </w:pPr>
      <w:r>
        <w:separator/>
      </w:r>
    </w:p>
  </w:footnote>
  <w:footnote w:type="continuationSeparator" w:id="1">
    <w:p w:rsidR="003F752F" w:rsidRDefault="003F752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045F3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AC4E51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C4E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45F37"/>
    <w:rsid w:val="00067A20"/>
    <w:rsid w:val="00075E4A"/>
    <w:rsid w:val="00076CE4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4708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696F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3F752F"/>
    <w:rsid w:val="00415FE4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C4E51"/>
    <w:rsid w:val="00AE6A9D"/>
    <w:rsid w:val="00AF4A06"/>
    <w:rsid w:val="00B05D69"/>
    <w:rsid w:val="00B23DA2"/>
    <w:rsid w:val="00B509FC"/>
    <w:rsid w:val="00B660BB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9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6</cp:revision>
  <cp:lastPrinted>2015-09-13T04:47:00Z</cp:lastPrinted>
  <dcterms:created xsi:type="dcterms:W3CDTF">2015-07-25T05:38:00Z</dcterms:created>
  <dcterms:modified xsi:type="dcterms:W3CDTF">2015-09-13T04:47:00Z</dcterms:modified>
</cp:coreProperties>
</file>